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84D6" w14:textId="77777777" w:rsidR="00EB567C" w:rsidRDefault="007C47C7">
      <w:pPr>
        <w:jc w:val="center"/>
      </w:pP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學年度輔大日文系進修學士班</w:t>
      </w:r>
      <w:r>
        <w:rPr>
          <w:rFonts w:ascii="標楷體" w:eastAsia="標楷體" w:hAnsi="標楷體"/>
          <w:b/>
          <w:bCs/>
          <w:sz w:val="32"/>
          <w:szCs w:val="32"/>
        </w:rPr>
        <w:t>寒假轉學生招生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>個人資料表</w:t>
      </w:r>
    </w:p>
    <w:tbl>
      <w:tblPr>
        <w:tblW w:w="97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134"/>
        <w:gridCol w:w="567"/>
        <w:gridCol w:w="1701"/>
        <w:gridCol w:w="992"/>
        <w:gridCol w:w="986"/>
      </w:tblGrid>
      <w:tr w:rsidR="00EB567C" w14:paraId="04B3FF74" w14:textId="77777777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DCCE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CD97" w14:textId="77777777" w:rsidR="00EB567C" w:rsidRDefault="00EB567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CBFC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報考年級別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49E1" w14:textId="77777777" w:rsidR="00EB567C" w:rsidRDefault="007C47C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二年級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三年級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1395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029D" w14:textId="77777777" w:rsidR="00EB567C" w:rsidRDefault="00EB567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B567C" w14:paraId="403A7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C462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目前就讀大學</w:t>
            </w:r>
          </w:p>
          <w:p w14:paraId="4389A2C4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學系、年級</w:t>
            </w:r>
          </w:p>
        </w:tc>
        <w:tc>
          <w:tcPr>
            <w:tcW w:w="7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17C4" w14:textId="77777777" w:rsidR="00EB567C" w:rsidRDefault="007C47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校名：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學系：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年級：</w:t>
            </w:r>
          </w:p>
        </w:tc>
      </w:tr>
      <w:tr w:rsidR="00EB567C" w14:paraId="26288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AEA0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  <w:p w14:paraId="75F4EF96" w14:textId="77777777" w:rsidR="00EB567C" w:rsidRDefault="007C47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47ED" w14:textId="77777777" w:rsidR="00EB567C" w:rsidRDefault="00EB567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2171" w14:textId="77777777" w:rsidR="00EB567C" w:rsidRDefault="007C47C7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DDCA" w14:textId="77777777" w:rsidR="00EB567C" w:rsidRDefault="00EB567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7B6BF3C0" w14:textId="77777777" w:rsidR="00EB567C" w:rsidRDefault="00EB567C">
      <w:pPr>
        <w:rPr>
          <w:rFonts w:ascii="標楷體" w:eastAsia="標楷體" w:hAnsi="標楷體"/>
          <w:b/>
          <w:bCs/>
          <w:sz w:val="26"/>
          <w:szCs w:val="26"/>
        </w:rPr>
      </w:pPr>
    </w:p>
    <w:p w14:paraId="7772FD84" w14:textId="77777777" w:rsidR="00EB567C" w:rsidRDefault="007C47C7">
      <w:r>
        <w:rPr>
          <w:rFonts w:ascii="標楷體" w:eastAsia="標楷體" w:hAnsi="標楷體"/>
          <w:b/>
          <w:bCs/>
          <w:sz w:val="30"/>
          <w:szCs w:val="30"/>
        </w:rPr>
        <w:t>一、歷年成績單</w:t>
      </w:r>
      <w:r>
        <w:rPr>
          <w:rFonts w:ascii="標楷體" w:eastAsia="標楷體" w:hAnsi="標楷體"/>
          <w:b/>
          <w:bCs/>
          <w:sz w:val="30"/>
          <w:szCs w:val="30"/>
        </w:rPr>
        <w:br/>
      </w:r>
      <w:r>
        <w:rPr>
          <w:rFonts w:ascii="標楷體" w:eastAsia="標楷體" w:hAnsi="標楷體"/>
          <w:b/>
          <w:bCs/>
          <w:color w:val="FF0000"/>
          <w:szCs w:val="24"/>
        </w:rPr>
        <w:t xml:space="preserve">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歷年成績單正本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含名次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請自行掃描電子檔，並附於本「個人資料表」的後面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>
        <w:rPr>
          <w:rFonts w:ascii="標楷體" w:eastAsia="標楷體" w:hAnsi="標楷體"/>
          <w:b/>
          <w:bCs/>
          <w:sz w:val="30"/>
          <w:szCs w:val="30"/>
        </w:rPr>
        <w:t>二、自傳</w:t>
      </w:r>
      <w:r>
        <w:rPr>
          <w:rFonts w:ascii="標楷體" w:eastAsia="標楷體" w:hAnsi="標楷體"/>
          <w:b/>
          <w:bCs/>
          <w:sz w:val="30"/>
          <w:szCs w:val="30"/>
        </w:rPr>
        <w:t>(</w:t>
      </w:r>
      <w:r>
        <w:rPr>
          <w:rFonts w:ascii="標楷體" w:eastAsia="標楷體" w:hAnsi="標楷體"/>
          <w:b/>
          <w:bCs/>
          <w:sz w:val="30"/>
          <w:szCs w:val="30"/>
        </w:rPr>
        <w:t>中文，至少</w:t>
      </w:r>
      <w:r>
        <w:rPr>
          <w:rFonts w:ascii="標楷體" w:eastAsia="標楷體" w:hAnsi="標楷體"/>
          <w:b/>
          <w:bCs/>
          <w:sz w:val="30"/>
          <w:szCs w:val="30"/>
        </w:rPr>
        <w:t>300</w:t>
      </w:r>
      <w:r>
        <w:rPr>
          <w:rFonts w:ascii="標楷體" w:eastAsia="標楷體" w:hAnsi="標楷體"/>
          <w:b/>
          <w:bCs/>
          <w:sz w:val="30"/>
          <w:szCs w:val="30"/>
        </w:rPr>
        <w:t>字，標楷體</w:t>
      </w:r>
      <w:r>
        <w:rPr>
          <w:rFonts w:ascii="標楷體" w:eastAsia="標楷體" w:hAnsi="標楷體"/>
          <w:b/>
          <w:bCs/>
          <w:sz w:val="30"/>
          <w:szCs w:val="30"/>
        </w:rPr>
        <w:t>12</w:t>
      </w:r>
      <w:r>
        <w:rPr>
          <w:rFonts w:ascii="標楷體" w:eastAsia="標楷體" w:hAnsi="標楷體"/>
          <w:b/>
          <w:bCs/>
          <w:sz w:val="30"/>
          <w:szCs w:val="30"/>
        </w:rPr>
        <w:t>級字</w:t>
      </w:r>
      <w:r>
        <w:rPr>
          <w:rFonts w:ascii="標楷體" w:eastAsia="標楷體" w:hAnsi="標楷體"/>
          <w:b/>
          <w:bCs/>
          <w:sz w:val="30"/>
          <w:szCs w:val="30"/>
        </w:rPr>
        <w:t>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EB567C" w14:paraId="411F86EC" w14:textId="77777777">
        <w:tblPrEx>
          <w:tblCellMar>
            <w:top w:w="0" w:type="dxa"/>
            <w:bottom w:w="0" w:type="dxa"/>
          </w:tblCellMar>
        </w:tblPrEx>
        <w:trPr>
          <w:trHeight w:val="454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9908" w14:textId="77777777" w:rsidR="00EB567C" w:rsidRDefault="00EB567C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7187DC5B" w14:textId="77777777" w:rsidR="00EB567C" w:rsidRDefault="007C47C7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三、轉學動機及畢業後對自己的期許</w:t>
      </w:r>
    </w:p>
    <w:p w14:paraId="041D79FC" w14:textId="77777777" w:rsidR="00EB567C" w:rsidRDefault="007C47C7">
      <w:r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轉學動機題目如下，用中文或日文回答皆可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EB567C" w14:paraId="5BDD5C8C" w14:textId="77777777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73D0" w14:textId="77777777" w:rsidR="00EB567C" w:rsidRDefault="007C47C7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１本系を志望する理由と卒業後の計画を教えてください。</w:t>
            </w:r>
          </w:p>
          <w:p w14:paraId="3FB0E667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報考本系的理由及畢業後的規劃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D05E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B567C" w14:paraId="1DAFF2FD" w14:textId="77777777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3BC1" w14:textId="77777777" w:rsidR="00EB567C" w:rsidRDefault="007C47C7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lastRenderedPageBreak/>
              <w:t>２これまで日本語の勉強で頑張ってきたことを教えてください。</w:t>
            </w:r>
          </w:p>
          <w:p w14:paraId="2CE538B3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到目前為止，在日語的學習上做了什麼努力。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FFD8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B567C" w14:paraId="4488A61C" w14:textId="77777777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8E95" w14:textId="77777777" w:rsidR="00EB567C" w:rsidRDefault="007C47C7">
            <w:r>
              <w:rPr>
                <w:rFonts w:eastAsia="MS Mincho"/>
                <w:szCs w:val="24"/>
                <w:lang w:eastAsia="ja-JP"/>
              </w:rPr>
              <w:t>３勉強以外で頑張ってきたことを教えてください。</w:t>
            </w:r>
            <w:r>
              <w:rPr>
                <w:rFonts w:eastAsia="MS Mincho"/>
                <w:szCs w:val="24"/>
                <w:lang w:eastAsia="ja-JP"/>
              </w:rPr>
              <w:br/>
            </w:r>
            <w:r>
              <w:rPr>
                <w:rFonts w:ascii="標楷體" w:eastAsia="標楷體" w:hAnsi="標楷體"/>
                <w:szCs w:val="24"/>
              </w:rPr>
              <w:t>除了學習之外，一直在努力的事情是什麼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A639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B567C" w14:paraId="737CEDFD" w14:textId="77777777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301" w14:textId="77777777" w:rsidR="00EB567C" w:rsidRDefault="007C47C7">
            <w:pPr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４　本系でどうしても勉強したいこと、やりたいことを教えてください。</w:t>
            </w:r>
          </w:p>
          <w:p w14:paraId="0537E73F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請敘述在本系無論如何都想要學習和想要做的事情。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131C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B567C" w14:paraId="0A11F042" w14:textId="77777777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F46E" w14:textId="77777777" w:rsidR="00EB567C" w:rsidRDefault="007C47C7">
            <w:pPr>
              <w:ind w:left="240" w:hanging="240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５なんでもいいです。</w:t>
            </w:r>
          </w:p>
          <w:p w14:paraId="4427DAA1" w14:textId="77777777" w:rsidR="00EB567C" w:rsidRDefault="007C47C7">
            <w:pPr>
              <w:ind w:left="240" w:hanging="240"/>
            </w:pPr>
            <w:r>
              <w:rPr>
                <w:rFonts w:eastAsia="MS Mincho"/>
                <w:szCs w:val="24"/>
                <w:lang w:eastAsia="ja-JP"/>
              </w:rPr>
              <w:t xml:space="preserve">　今、あなたが興味を持っていることを教えてください。</w:t>
            </w:r>
            <w:r>
              <w:rPr>
                <w:rFonts w:eastAsia="MS Mincho"/>
                <w:szCs w:val="24"/>
              </w:rPr>
              <w:t>（任意記入）</w:t>
            </w:r>
          </w:p>
          <w:p w14:paraId="47FB34F2" w14:textId="77777777" w:rsidR="00EB567C" w:rsidRDefault="007C47C7">
            <w:pPr>
              <w:ind w:left="240" w:firstLine="66"/>
            </w:pPr>
            <w:r>
              <w:rPr>
                <w:rFonts w:ascii="標楷體" w:eastAsia="標楷體" w:hAnsi="標楷體"/>
                <w:szCs w:val="24"/>
              </w:rPr>
              <w:t>任何事都可以。請問你現在對什麼事物感興趣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請任意填寫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F552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B567C" w14:paraId="7079BD28" w14:textId="77777777">
        <w:tblPrEx>
          <w:tblCellMar>
            <w:top w:w="0" w:type="dxa"/>
            <w:bottom w:w="0" w:type="dxa"/>
          </w:tblCellMar>
        </w:tblPrEx>
        <w:trPr>
          <w:trHeight w:val="5321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C08E" w14:textId="77777777" w:rsidR="00EB567C" w:rsidRDefault="007C47C7">
            <w:pPr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畢業後，對自己的期許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中文，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300-500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字，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>標楷體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>12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>級字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14:paraId="01FA0AB7" w14:textId="77777777" w:rsidR="00EB567C" w:rsidRDefault="00EB567C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95AADF5" w14:textId="77777777" w:rsidR="00EB567C" w:rsidRDefault="007C47C7">
      <w:pPr>
        <w:widowControl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b/>
          <w:bCs/>
          <w:sz w:val="30"/>
          <w:szCs w:val="30"/>
        </w:rPr>
        <w:lastRenderedPageBreak/>
        <w:t>四、語文檢定合格證明、大學在校期間日語相關競賽、社團活動證明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EB567C" w14:paraId="7D2F3404" w14:textId="77777777">
        <w:tblPrEx>
          <w:tblCellMar>
            <w:top w:w="0" w:type="dxa"/>
            <w:bottom w:w="0" w:type="dxa"/>
          </w:tblCellMar>
        </w:tblPrEx>
        <w:trPr>
          <w:trHeight w:val="234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554F" w14:textId="77777777" w:rsidR="00EB567C" w:rsidRDefault="007C47C7">
            <w:pPr>
              <w:ind w:left="-3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日語能力</w:t>
            </w:r>
          </w:p>
          <w:p w14:paraId="3165B894" w14:textId="77777777" w:rsidR="00EB567C" w:rsidRDefault="007C47C7">
            <w:pPr>
              <w:ind w:left="-38"/>
              <w:jc w:val="center"/>
            </w:pPr>
            <w:r>
              <w:rPr>
                <w:rFonts w:ascii="標楷體" w:eastAsia="標楷體" w:hAnsi="標楷體"/>
                <w:szCs w:val="24"/>
              </w:rPr>
              <w:t>檢定證書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無則免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C96E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是否通過日語語言能力檢定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504A3543" w14:textId="77777777" w:rsidR="00EB567C" w:rsidRDefault="007C47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通過的日檢名稱與級數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日檢名稱</w:t>
            </w:r>
            <w:r>
              <w:rPr>
                <w:rFonts w:ascii="標楷體" w:eastAsia="標楷體" w:hAnsi="標楷體"/>
                <w:szCs w:val="24"/>
              </w:rPr>
              <w:t xml:space="preserve">:  </w:t>
            </w:r>
          </w:p>
          <w:p w14:paraId="49EA1CF0" w14:textId="77777777" w:rsidR="00EB567C" w:rsidRDefault="007C47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級數：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564F59C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請將合格的日檢證書，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掃描電子檔後，依序入檢附於個人資料表後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勿直接貼在本欄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尺寸需</w:t>
            </w:r>
            <w:r>
              <w:rPr>
                <w:rFonts w:ascii="標楷體" w:eastAsia="標楷體" w:hAnsi="標楷體"/>
                <w:szCs w:val="24"/>
              </w:rPr>
              <w:t>與原證書相同，不可放大縮小。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                        </w:t>
            </w:r>
          </w:p>
        </w:tc>
      </w:tr>
      <w:tr w:rsidR="00EB567C" w14:paraId="0DFFE756" w14:textId="77777777">
        <w:tblPrEx>
          <w:tblCellMar>
            <w:top w:w="0" w:type="dxa"/>
            <w:bottom w:w="0" w:type="dxa"/>
          </w:tblCellMar>
        </w:tblPrEx>
        <w:trPr>
          <w:trHeight w:val="253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6F32" w14:textId="77777777" w:rsidR="00EB567C" w:rsidRDefault="007C47C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英語檢定證明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無則免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A0D0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是否通過英語能力檢定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15C728A0" w14:textId="77777777" w:rsidR="00EB567C" w:rsidRDefault="007C47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通過的英檢名稱與級數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英檢名稱</w:t>
            </w:r>
            <w:r>
              <w:rPr>
                <w:rFonts w:ascii="標楷體" w:eastAsia="標楷體" w:hAnsi="標楷體"/>
                <w:szCs w:val="24"/>
              </w:rPr>
              <w:t xml:space="preserve">:  </w:t>
            </w:r>
          </w:p>
          <w:p w14:paraId="146E4C88" w14:textId="77777777" w:rsidR="00EB567C" w:rsidRDefault="007C47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級數：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67ABF0B" w14:textId="77777777" w:rsidR="00EB567C" w:rsidRDefault="007C47C7"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請將合格的檢定證書，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掃描電子檔後，依序插入檢附於個人資料表後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勿直接貼在本欄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尺寸需與原證書相同，不可放大縮小。</w:t>
            </w:r>
          </w:p>
        </w:tc>
      </w:tr>
      <w:tr w:rsidR="00EB567C" w14:paraId="3941E283" w14:textId="77777777">
        <w:tblPrEx>
          <w:tblCellMar>
            <w:top w:w="0" w:type="dxa"/>
            <w:bottom w:w="0" w:type="dxa"/>
          </w:tblCellMar>
        </w:tblPrEx>
        <w:trPr>
          <w:trHeight w:val="217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75A8" w14:textId="77777777" w:rsidR="00EB567C" w:rsidRDefault="007C47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大學期間之日語相關競賽成績或社團活動證明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無則免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7657" w14:textId="77777777" w:rsidR="00EB567C" w:rsidRDefault="007C47C7">
            <w:r>
              <w:rPr>
                <w:rFonts w:ascii="標楷體" w:eastAsia="標楷體" w:hAnsi="標楷體"/>
                <w:color w:val="FF0000"/>
                <w:szCs w:val="24"/>
              </w:rPr>
              <w:t>1.</w:t>
            </w:r>
            <w:r>
              <w:rPr>
                <w:rFonts w:ascii="標楷體" w:eastAsia="標楷體" w:hAnsi="標楷體"/>
                <w:color w:val="FF0000"/>
                <w:szCs w:val="24"/>
              </w:rPr>
              <w:t>此欄位只需寫明所參加的活動競賽之名稱與得獎名次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[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如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: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全國日語演講比賽第一名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]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在此欄位中，</w:t>
            </w:r>
          </w:p>
          <w:p w14:paraId="49A8A5F2" w14:textId="77777777" w:rsidR="00EB567C" w:rsidRDefault="007C47C7">
            <w:r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>
              <w:rPr>
                <w:rFonts w:ascii="標楷體" w:eastAsia="標楷體" w:hAnsi="標楷體"/>
                <w:color w:val="FF0000"/>
                <w:szCs w:val="24"/>
              </w:rPr>
              <w:t>獲獎獎狀或活動證明等請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掃描電子檔後，依序附於個人資料表後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勿直接貼在本欄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尺寸需與原證書相同，不可放大縮小。</w:t>
            </w:r>
          </w:p>
          <w:p w14:paraId="65F3138D" w14:textId="77777777" w:rsidR="00EB567C" w:rsidRDefault="00EB567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F9B90B6" w14:textId="77777777" w:rsidR="00EB567C" w:rsidRDefault="00EB567C"/>
    <w:p w14:paraId="7E0B56C7" w14:textId="77777777" w:rsidR="00EB567C" w:rsidRDefault="007C47C7">
      <w:pPr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b/>
          <w:bCs/>
          <w:sz w:val="30"/>
          <w:szCs w:val="30"/>
        </w:rPr>
        <w:t>五、專業證照</w:t>
      </w:r>
      <w:r>
        <w:rPr>
          <w:rFonts w:ascii="標楷體" w:eastAsia="標楷體" w:hAnsi="標楷體"/>
          <w:b/>
          <w:bCs/>
          <w:sz w:val="30"/>
          <w:szCs w:val="30"/>
        </w:rPr>
        <w:t>(</w:t>
      </w:r>
      <w:r>
        <w:rPr>
          <w:rFonts w:ascii="標楷體" w:eastAsia="標楷體" w:hAnsi="標楷體"/>
          <w:b/>
          <w:bCs/>
          <w:sz w:val="30"/>
          <w:szCs w:val="30"/>
        </w:rPr>
        <w:t>加分，無則免</w:t>
      </w:r>
      <w:r>
        <w:rPr>
          <w:rFonts w:ascii="標楷體" w:eastAsia="標楷體" w:hAnsi="標楷體"/>
          <w:b/>
          <w:bCs/>
          <w:sz w:val="30"/>
          <w:szCs w:val="30"/>
        </w:rPr>
        <w:t>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EB567C" w14:paraId="3C487084" w14:textId="77777777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0722" w14:textId="77777777" w:rsidR="00EB567C" w:rsidRDefault="007C47C7">
            <w:r>
              <w:rPr>
                <w:rFonts w:ascii="標楷體" w:eastAsia="標楷體" w:hAnsi="標楷體"/>
                <w:color w:val="FF0000"/>
                <w:szCs w:val="24"/>
              </w:rPr>
              <w:t>1.</w:t>
            </w:r>
            <w:r>
              <w:rPr>
                <w:rFonts w:ascii="標楷體" w:eastAsia="標楷體" w:hAnsi="標楷體"/>
                <w:color w:val="FF0000"/>
                <w:szCs w:val="24"/>
              </w:rPr>
              <w:t>此欄位只須寫明取得之專業證照名稱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[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如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: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丙級電腦軟體應用技術士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]</w:t>
            </w:r>
          </w:p>
          <w:p w14:paraId="52D75A20" w14:textId="77777777" w:rsidR="00EB567C" w:rsidRDefault="007C47C7">
            <w:r>
              <w:rPr>
                <w:rFonts w:ascii="標楷體" w:eastAsia="標楷體" w:hAnsi="標楷體"/>
                <w:color w:val="FF0000"/>
                <w:szCs w:val="24"/>
              </w:rPr>
              <w:t>2.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請將證照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掃描電子檔後，依序插入檢附於個人資料表後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勿直接貼在本欄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尺寸需與原證書相同，不可放大縮小。</w:t>
            </w:r>
          </w:p>
          <w:p w14:paraId="2AA94F00" w14:textId="77777777" w:rsidR="00EB567C" w:rsidRDefault="007C47C7">
            <w:pPr>
              <w:spacing w:line="400" w:lineRule="exac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證照名稱：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14:paraId="421156AA" w14:textId="77777777" w:rsidR="00EB567C" w:rsidRDefault="007C47C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注意事項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:</w:t>
      </w:r>
    </w:p>
    <w:p w14:paraId="2E368203" w14:textId="77777777" w:rsidR="00EB567C" w:rsidRDefault="007C47C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1.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請務必使用本系製作的「個人資料表」填寫，不可自行更改或自創表格，否則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予以扣分。</w:t>
      </w:r>
    </w:p>
    <w:p w14:paraId="7C268726" w14:textId="77777777" w:rsidR="00EB567C" w:rsidRDefault="007C47C7">
      <w:pPr>
        <w:spacing w:line="400" w:lineRule="exact"/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2.</w:t>
      </w:r>
      <w:r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00"/>
        </w:rPr>
        <w:t>書面資料編排順序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為：個人資料表、成績單正本掃描、語文檢定證明掃描、大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br/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學期間日語相關競賽成果或社團證明掃描、專業證照掃描。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沒有的請略過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)</w:t>
      </w:r>
    </w:p>
    <w:p w14:paraId="6D1BC9BE" w14:textId="38744FD8" w:rsidR="00EB567C" w:rsidRDefault="007C47C7" w:rsidP="00390F23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3.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書面資料整理好後，掃描集結存成同一</w:t>
      </w:r>
      <w:proofErr w:type="gramStart"/>
      <w:r>
        <w:rPr>
          <w:rFonts w:ascii="標楷體" w:eastAsia="標楷體" w:hAnsi="標楷體"/>
          <w:b/>
          <w:bCs/>
          <w:color w:val="FF0000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b/>
          <w:bCs/>
          <w:color w:val="FF0000"/>
          <w:sz w:val="28"/>
          <w:szCs w:val="28"/>
        </w:rPr>
        <w:t>PDF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檔</w:t>
      </w:r>
      <w:r w:rsidR="00390F2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390F23">
        <w:rPr>
          <w:rFonts w:ascii="標楷體" w:eastAsia="標楷體" w:hAnsi="標楷體"/>
          <w:b/>
          <w:bCs/>
          <w:color w:val="FF0000"/>
          <w:sz w:val="28"/>
          <w:szCs w:val="28"/>
        </w:rPr>
        <w:t>不可分兩個檔。</w:t>
      </w:r>
      <w:r w:rsidR="00390F23" w:rsidRPr="00390F2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113</w:t>
      </w:r>
      <w:r w:rsidR="00390F23" w:rsidRPr="00390F2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年</w:t>
      </w:r>
      <w:r w:rsidR="00390F23" w:rsidRPr="00390F2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12</w:t>
      </w:r>
      <w:r w:rsidR="00390F23" w:rsidRPr="00390F2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月</w:t>
      </w:r>
      <w:r w:rsidR="00390F23" w:rsidRPr="00390F2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2</w:t>
      </w:r>
      <w:r w:rsidR="00390F23" w:rsidRPr="00390F2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br/>
      </w:r>
      <w:r w:rsidR="00390F23" w:rsidRPr="00390F2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 xml:space="preserve">  </w:t>
      </w:r>
      <w:r w:rsidR="00390F23" w:rsidRPr="00390F2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日中午12:00前上傳至報名系統</w:t>
      </w:r>
      <w:r w:rsidR="00390F2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。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上傳前請再次檢查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內容是否無誤及清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晰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)</w:t>
      </w:r>
    </w:p>
    <w:p w14:paraId="5E17717D" w14:textId="77777777" w:rsidR="00EB567C" w:rsidRDefault="007C47C7">
      <w:r>
        <w:rPr>
          <w:rFonts w:ascii="標楷體" w:eastAsia="標楷體" w:hAnsi="標楷體"/>
          <w:b/>
          <w:bCs/>
          <w:sz w:val="28"/>
          <w:szCs w:val="28"/>
        </w:rPr>
        <w:t>4.</w:t>
      </w:r>
      <w:r>
        <w:rPr>
          <w:rFonts w:ascii="標楷體" w:eastAsia="標楷體" w:hAnsi="標楷體"/>
          <w:b/>
          <w:bCs/>
          <w:sz w:val="28"/>
          <w:szCs w:val="28"/>
        </w:rPr>
        <w:t>日文自我介紹及短演講上傳網址連結：</w:t>
      </w:r>
      <w:r>
        <w:t xml:space="preserve"> </w:t>
      </w:r>
      <w:hyperlink r:id="rId6" w:history="1">
        <w:r>
          <w:rPr>
            <w:rStyle w:val="a7"/>
            <w:rFonts w:ascii="微軟正黑體" w:eastAsia="微軟正黑體" w:hAnsi="微軟正黑體"/>
          </w:rPr>
          <w:t>https://forms.gle/wvWczJ6TMv4yEkbm9</w:t>
        </w:r>
      </w:hyperlink>
    </w:p>
    <w:sectPr w:rsidR="00EB567C">
      <w:pgSz w:w="11906" w:h="16838"/>
      <w:pgMar w:top="680" w:right="1021" w:bottom="680" w:left="102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5E31" w14:textId="77777777" w:rsidR="007C47C7" w:rsidRDefault="007C47C7">
      <w:r>
        <w:separator/>
      </w:r>
    </w:p>
  </w:endnote>
  <w:endnote w:type="continuationSeparator" w:id="0">
    <w:p w14:paraId="5C59D5B7" w14:textId="77777777" w:rsidR="007C47C7" w:rsidRDefault="007C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683" w14:textId="77777777" w:rsidR="007C47C7" w:rsidRDefault="007C47C7">
      <w:r>
        <w:rPr>
          <w:color w:val="000000"/>
        </w:rPr>
        <w:separator/>
      </w:r>
    </w:p>
  </w:footnote>
  <w:footnote w:type="continuationSeparator" w:id="0">
    <w:p w14:paraId="0222E26B" w14:textId="77777777" w:rsidR="007C47C7" w:rsidRDefault="007C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567C"/>
    <w:rsid w:val="00390F23"/>
    <w:rsid w:val="007C47C7"/>
    <w:rsid w:val="00865402"/>
    <w:rsid w:val="00E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78AD"/>
  <w15:docId w15:val="{A86AEF29-70B7-4DB6-A813-C22200B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0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vWczJ6TMv4yEkbm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FJUSER220209A</dc:creator>
  <dc:description/>
  <cp:lastModifiedBy>FJUSER220209A</cp:lastModifiedBy>
  <cp:revision>2</cp:revision>
  <cp:lastPrinted>2023-10-26T12:00:00Z</cp:lastPrinted>
  <dcterms:created xsi:type="dcterms:W3CDTF">2024-10-30T13:03:00Z</dcterms:created>
  <dcterms:modified xsi:type="dcterms:W3CDTF">2024-10-30T13:03:00Z</dcterms:modified>
</cp:coreProperties>
</file>